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43D33" w14:textId="77777777" w:rsidR="007D08DC" w:rsidRDefault="007D08DC"/>
    <w:p w14:paraId="0FECD00E" w14:textId="77777777" w:rsidR="002C17EE" w:rsidRDefault="002C17EE" w:rsidP="000B02ED">
      <w:pPr>
        <w:spacing w:line="480" w:lineRule="auto"/>
      </w:pPr>
    </w:p>
    <w:p w14:paraId="0AF66CC0" w14:textId="717C54B6" w:rsidR="000746EC" w:rsidRDefault="002C17EE" w:rsidP="001541BA">
      <w:pPr>
        <w:spacing w:line="480" w:lineRule="auto"/>
        <w:jc w:val="center"/>
        <w:rPr>
          <w:rFonts w:ascii="Arial" w:hAnsi="Arial" w:cs="Arial"/>
          <w:b/>
        </w:rPr>
      </w:pPr>
      <w:r w:rsidRPr="00ED5993">
        <w:rPr>
          <w:rFonts w:ascii="Arial" w:hAnsi="Arial" w:cs="Arial"/>
          <w:b/>
        </w:rPr>
        <w:t xml:space="preserve">AGENDA FOR THE </w:t>
      </w:r>
      <w:r w:rsidR="000746EC">
        <w:rPr>
          <w:rFonts w:ascii="Arial" w:hAnsi="Arial" w:cs="Arial"/>
          <w:b/>
        </w:rPr>
        <w:t xml:space="preserve">ANNUAL GENERAL </w:t>
      </w:r>
      <w:r w:rsidRPr="00ED5993">
        <w:rPr>
          <w:rFonts w:ascii="Arial" w:hAnsi="Arial" w:cs="Arial"/>
          <w:b/>
        </w:rPr>
        <w:t xml:space="preserve">MEETING OF </w:t>
      </w:r>
      <w:r w:rsidR="000746EC">
        <w:rPr>
          <w:rFonts w:ascii="Arial" w:hAnsi="Arial" w:cs="Arial"/>
          <w:b/>
        </w:rPr>
        <w:t xml:space="preserve">THE </w:t>
      </w:r>
      <w:r w:rsidRPr="00ED5993">
        <w:rPr>
          <w:rFonts w:ascii="Arial" w:hAnsi="Arial" w:cs="Arial"/>
          <w:b/>
        </w:rPr>
        <w:t>PETERSHAM BOWL</w:t>
      </w:r>
      <w:r w:rsidR="00701442">
        <w:rPr>
          <w:rFonts w:ascii="Arial" w:hAnsi="Arial" w:cs="Arial"/>
          <w:b/>
        </w:rPr>
        <w:t>I</w:t>
      </w:r>
      <w:r w:rsidRPr="00ED5993">
        <w:rPr>
          <w:rFonts w:ascii="Arial" w:hAnsi="Arial" w:cs="Arial"/>
          <w:b/>
        </w:rPr>
        <w:t>NG CLUB</w:t>
      </w:r>
      <w:r w:rsidR="00ED5993">
        <w:rPr>
          <w:rFonts w:ascii="Arial" w:hAnsi="Arial" w:cs="Arial"/>
          <w:b/>
        </w:rPr>
        <w:t xml:space="preserve"> </w:t>
      </w:r>
    </w:p>
    <w:p w14:paraId="2AB6B60D" w14:textId="2F388E11" w:rsidR="00505447" w:rsidRDefault="000746EC" w:rsidP="001541BA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BE HELD ON </w:t>
      </w:r>
      <w:r w:rsidR="00E46F15">
        <w:rPr>
          <w:rFonts w:ascii="Arial" w:hAnsi="Arial" w:cs="Arial"/>
          <w:b/>
        </w:rPr>
        <w:t>2</w:t>
      </w:r>
      <w:r w:rsidR="009122C8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NOVEMBER</w:t>
      </w:r>
      <w:r w:rsidR="002B0AD9">
        <w:rPr>
          <w:rFonts w:ascii="Arial" w:hAnsi="Arial" w:cs="Arial"/>
          <w:b/>
        </w:rPr>
        <w:t xml:space="preserve"> 20</w:t>
      </w:r>
      <w:r w:rsidR="00636C5F">
        <w:rPr>
          <w:rFonts w:ascii="Arial" w:hAnsi="Arial" w:cs="Arial"/>
          <w:b/>
        </w:rPr>
        <w:t>2</w:t>
      </w:r>
      <w:r w:rsidR="008E1966">
        <w:rPr>
          <w:rFonts w:ascii="Arial" w:hAnsi="Arial" w:cs="Arial"/>
          <w:b/>
        </w:rPr>
        <w:t>5</w:t>
      </w:r>
      <w:r w:rsidR="002B0AD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AT </w:t>
      </w:r>
      <w:r w:rsidR="00192A1D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PM</w:t>
      </w:r>
    </w:p>
    <w:p w14:paraId="3E72E252" w14:textId="2292CA4D" w:rsidR="000746EC" w:rsidRDefault="00192A1D" w:rsidP="001541BA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 7</w:t>
      </w:r>
      <w:r w:rsidR="000746EC">
        <w:rPr>
          <w:rFonts w:ascii="Arial" w:hAnsi="Arial" w:cs="Arial"/>
          <w:b/>
        </w:rPr>
        <w:t>7 BRIGHTON ST, PETERSHAM</w:t>
      </w:r>
    </w:p>
    <w:p w14:paraId="58613636" w14:textId="77777777" w:rsidR="00ED5993" w:rsidRPr="00ED5993" w:rsidRDefault="00ED5993" w:rsidP="002C17EE">
      <w:pPr>
        <w:jc w:val="center"/>
        <w:rPr>
          <w:rFonts w:ascii="Arial" w:hAnsi="Arial" w:cs="Arial"/>
          <w:b/>
        </w:rPr>
      </w:pPr>
    </w:p>
    <w:p w14:paraId="246987F7" w14:textId="77777777" w:rsidR="000B02ED" w:rsidRDefault="000B02ED" w:rsidP="009E400D">
      <w:pPr>
        <w:spacing w:line="480" w:lineRule="auto"/>
        <w:rPr>
          <w:rFonts w:ascii="Arial" w:hAnsi="Arial" w:cs="Arial"/>
        </w:rPr>
      </w:pPr>
    </w:p>
    <w:p w14:paraId="7F91DA1B" w14:textId="77777777" w:rsidR="002B0AD9" w:rsidRDefault="002B0AD9" w:rsidP="000B02ED">
      <w:pPr>
        <w:spacing w:line="480" w:lineRule="auto"/>
        <w:jc w:val="center"/>
        <w:rPr>
          <w:rFonts w:ascii="Arial" w:hAnsi="Arial" w:cs="Arial"/>
        </w:rPr>
      </w:pPr>
    </w:p>
    <w:p w14:paraId="196933AC" w14:textId="77777777" w:rsidR="000B02ED" w:rsidRPr="000B02ED" w:rsidRDefault="002C17EE" w:rsidP="000B02ED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</w:rPr>
      </w:pPr>
      <w:r>
        <w:rPr>
          <w:rFonts w:ascii="Arial" w:hAnsi="Arial" w:cs="Arial"/>
        </w:rPr>
        <w:t>Welcome</w:t>
      </w:r>
      <w:r w:rsidR="00E25EC8">
        <w:rPr>
          <w:rFonts w:ascii="Arial" w:hAnsi="Arial" w:cs="Arial"/>
        </w:rPr>
        <w:t xml:space="preserve"> and Apologies</w:t>
      </w:r>
      <w:r w:rsidR="00BC267A">
        <w:rPr>
          <w:rFonts w:ascii="Arial" w:hAnsi="Arial" w:cs="Arial"/>
        </w:rPr>
        <w:t xml:space="preserve"> </w:t>
      </w:r>
    </w:p>
    <w:p w14:paraId="73F01CAE" w14:textId="7F771214" w:rsidR="000B02ED" w:rsidRPr="000B02ED" w:rsidRDefault="002B0AD9" w:rsidP="000B02ED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Approval of minutes of previous </w:t>
      </w:r>
      <w:r w:rsidR="000746EC">
        <w:rPr>
          <w:rFonts w:ascii="Arial" w:hAnsi="Arial" w:cs="Arial"/>
        </w:rPr>
        <w:t xml:space="preserve">AGM held </w:t>
      </w:r>
      <w:r w:rsidR="00843A05">
        <w:rPr>
          <w:rFonts w:ascii="Arial" w:hAnsi="Arial" w:cs="Arial"/>
        </w:rPr>
        <w:t>2</w:t>
      </w:r>
      <w:r w:rsidR="009122C8">
        <w:rPr>
          <w:rFonts w:ascii="Arial" w:hAnsi="Arial" w:cs="Arial"/>
        </w:rPr>
        <w:t>4</w:t>
      </w:r>
      <w:r w:rsidR="00427A50">
        <w:rPr>
          <w:rFonts w:ascii="Arial" w:hAnsi="Arial" w:cs="Arial"/>
        </w:rPr>
        <w:t xml:space="preserve"> Novem</w:t>
      </w:r>
      <w:r w:rsidR="001541BA">
        <w:rPr>
          <w:rFonts w:ascii="Arial" w:hAnsi="Arial" w:cs="Arial"/>
        </w:rPr>
        <w:t>ber</w:t>
      </w:r>
      <w:r>
        <w:rPr>
          <w:rFonts w:ascii="Arial" w:hAnsi="Arial" w:cs="Arial"/>
        </w:rPr>
        <w:t xml:space="preserve"> 20</w:t>
      </w:r>
      <w:r w:rsidR="001645C8">
        <w:rPr>
          <w:rFonts w:ascii="Arial" w:hAnsi="Arial" w:cs="Arial"/>
        </w:rPr>
        <w:t>2</w:t>
      </w:r>
      <w:r w:rsidR="00843A05">
        <w:rPr>
          <w:rFonts w:ascii="Arial" w:hAnsi="Arial" w:cs="Arial"/>
        </w:rPr>
        <w:t>4</w:t>
      </w:r>
    </w:p>
    <w:p w14:paraId="5D893F30" w14:textId="77777777" w:rsidR="000746EC" w:rsidRDefault="000746EC" w:rsidP="001541BA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</w:rPr>
      </w:pPr>
      <w:r>
        <w:rPr>
          <w:rFonts w:ascii="Arial" w:hAnsi="Arial" w:cs="Arial"/>
        </w:rPr>
        <w:t>President’s Report</w:t>
      </w:r>
    </w:p>
    <w:p w14:paraId="1C8E778B" w14:textId="3E18F151" w:rsidR="00875553" w:rsidRPr="007E514D" w:rsidRDefault="000746EC" w:rsidP="007E514D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</w:rPr>
      </w:pPr>
      <w:r>
        <w:rPr>
          <w:rFonts w:ascii="Arial" w:hAnsi="Arial" w:cs="Arial"/>
        </w:rPr>
        <w:t>Treasurer’s</w:t>
      </w:r>
      <w:r w:rsidR="008513C4" w:rsidRPr="006D4151">
        <w:rPr>
          <w:rFonts w:ascii="Arial" w:hAnsi="Arial" w:cs="Arial"/>
        </w:rPr>
        <w:t xml:space="preserve"> Report</w:t>
      </w:r>
    </w:p>
    <w:p w14:paraId="248E551E" w14:textId="286F9B16" w:rsidR="007E514D" w:rsidRPr="0030428A" w:rsidRDefault="001632BD" w:rsidP="0030428A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</w:rPr>
      </w:pPr>
      <w:r>
        <w:rPr>
          <w:rFonts w:ascii="Arial" w:hAnsi="Arial" w:cs="Arial"/>
        </w:rPr>
        <w:t>Elections for Board positions: President, Vice President</w:t>
      </w:r>
      <w:r w:rsidR="00F65D42">
        <w:rPr>
          <w:rFonts w:ascii="Arial" w:hAnsi="Arial" w:cs="Arial"/>
        </w:rPr>
        <w:t>/</w:t>
      </w:r>
      <w:r>
        <w:rPr>
          <w:rFonts w:ascii="Arial" w:hAnsi="Arial" w:cs="Arial"/>
        </w:rPr>
        <w:t>s, Treasurer</w:t>
      </w:r>
      <w:r w:rsidR="00105699">
        <w:rPr>
          <w:rFonts w:ascii="Arial" w:hAnsi="Arial" w:cs="Arial"/>
        </w:rPr>
        <w:t>, Directors</w:t>
      </w:r>
    </w:p>
    <w:p w14:paraId="75C20297" w14:textId="2DD4B73A" w:rsidR="008929CC" w:rsidRDefault="008929CC" w:rsidP="00427A50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</w:rPr>
      </w:pPr>
      <w:r>
        <w:rPr>
          <w:rFonts w:ascii="Arial" w:hAnsi="Arial" w:cs="Arial"/>
        </w:rPr>
        <w:t>Appointment of Auditor</w:t>
      </w:r>
    </w:p>
    <w:p w14:paraId="3447F3DF" w14:textId="4EF70685" w:rsidR="00ED5993" w:rsidRPr="00427A50" w:rsidRDefault="001632BD" w:rsidP="00427A50">
      <w:pPr>
        <w:pStyle w:val="ListParagraph"/>
        <w:numPr>
          <w:ilvl w:val="0"/>
          <w:numId w:val="1"/>
        </w:numPr>
        <w:spacing w:after="120" w:line="480" w:lineRule="auto"/>
        <w:rPr>
          <w:rFonts w:ascii="Arial" w:hAnsi="Arial" w:cs="Arial"/>
        </w:rPr>
      </w:pPr>
      <w:r>
        <w:rPr>
          <w:rFonts w:ascii="Arial" w:hAnsi="Arial" w:cs="Arial"/>
        </w:rPr>
        <w:t>Close</w:t>
      </w:r>
    </w:p>
    <w:p w14:paraId="47638D33" w14:textId="77777777" w:rsidR="009E400D" w:rsidRPr="001632BD" w:rsidRDefault="009E400D" w:rsidP="001632BD">
      <w:pPr>
        <w:spacing w:after="120" w:line="480" w:lineRule="auto"/>
        <w:ind w:left="360"/>
        <w:rPr>
          <w:rFonts w:ascii="Arial" w:hAnsi="Arial" w:cs="Arial"/>
        </w:rPr>
      </w:pPr>
    </w:p>
    <w:p w14:paraId="512CB98A" w14:textId="77777777" w:rsidR="005B70E2" w:rsidRDefault="002B0AD9" w:rsidP="00545E66">
      <w:pPr>
        <w:pStyle w:val="ListParagraph"/>
        <w:spacing w:after="12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BD6BF12" w14:textId="77777777" w:rsidR="00F11F34" w:rsidRPr="007E3915" w:rsidRDefault="00F11F34" w:rsidP="007E3915"/>
    <w:sectPr w:rsidR="00F11F34" w:rsidRPr="007E3915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E71A4" w14:textId="77777777" w:rsidR="002D3AFF" w:rsidRDefault="002D3AFF">
      <w:r>
        <w:separator/>
      </w:r>
    </w:p>
  </w:endnote>
  <w:endnote w:type="continuationSeparator" w:id="0">
    <w:p w14:paraId="23A6B02B" w14:textId="77777777" w:rsidR="002D3AFF" w:rsidRDefault="002D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g Book">
    <w:altName w:val="Calibri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8F338" w14:textId="77777777" w:rsidR="00505447" w:rsidRDefault="00505447" w:rsidP="00DF56AC">
    <w:pPr>
      <w:pStyle w:val="Footer"/>
      <w:jc w:val="center"/>
      <w:rPr>
        <w:rFonts w:ascii="Stag Book" w:hAnsi="Stag Book"/>
        <w:sz w:val="18"/>
        <w:szCs w:val="18"/>
      </w:rPr>
    </w:pPr>
    <w:r w:rsidRPr="005F1DC3">
      <w:rPr>
        <w:rFonts w:ascii="Stag Book" w:hAnsi="Stag Book"/>
        <w:sz w:val="18"/>
        <w:szCs w:val="18"/>
      </w:rPr>
      <w:t>The Petersham Bowling Club</w:t>
    </w:r>
  </w:p>
  <w:p w14:paraId="7137A9BF" w14:textId="77777777" w:rsidR="00505447" w:rsidRPr="005F1DC3" w:rsidRDefault="00505447" w:rsidP="00DF56AC">
    <w:pPr>
      <w:pStyle w:val="Footer"/>
      <w:jc w:val="center"/>
      <w:rPr>
        <w:rFonts w:ascii="Stag Book" w:hAnsi="Stag Book"/>
        <w:sz w:val="18"/>
        <w:szCs w:val="18"/>
      </w:rPr>
    </w:pPr>
  </w:p>
  <w:p w14:paraId="7F77EEB5" w14:textId="3A178FCE" w:rsidR="00505447" w:rsidRPr="005F1DC3" w:rsidRDefault="00505447" w:rsidP="00DF56AC">
    <w:pPr>
      <w:pStyle w:val="Footer"/>
      <w:jc w:val="center"/>
      <w:rPr>
        <w:rFonts w:ascii="Stag Book" w:hAnsi="Stag Book"/>
        <w:sz w:val="18"/>
        <w:szCs w:val="18"/>
      </w:rPr>
    </w:pPr>
    <w:r w:rsidRPr="005F1DC3">
      <w:rPr>
        <w:rFonts w:ascii="Stag Book" w:hAnsi="Stag Book"/>
        <w:sz w:val="18"/>
        <w:szCs w:val="18"/>
      </w:rPr>
      <w:t>77 Brighton St, Petersham, NSW 2049  |  (02) 9569 463</w:t>
    </w:r>
    <w:r w:rsidR="00D168ED">
      <w:rPr>
        <w:rFonts w:ascii="Stag Book" w:hAnsi="Stag Book"/>
        <w:sz w:val="18"/>
        <w:szCs w:val="18"/>
      </w:rPr>
      <w:t>9</w:t>
    </w:r>
    <w:r w:rsidRPr="005F1DC3">
      <w:rPr>
        <w:rFonts w:ascii="Stag Book" w:hAnsi="Stag Book"/>
        <w:sz w:val="18"/>
        <w:szCs w:val="18"/>
      </w:rPr>
      <w:t xml:space="preserve">  |  enquiries@thepbc.org.au  |  thepbc.org.au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17587" w14:textId="77777777" w:rsidR="002D3AFF" w:rsidRDefault="002D3AFF">
      <w:r>
        <w:separator/>
      </w:r>
    </w:p>
  </w:footnote>
  <w:footnote w:type="continuationSeparator" w:id="0">
    <w:p w14:paraId="5EDCFE4B" w14:textId="77777777" w:rsidR="002D3AFF" w:rsidRDefault="002D3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CF92" w14:textId="77777777" w:rsidR="00505447" w:rsidRDefault="00505447" w:rsidP="00DF56AC">
    <w:pPr>
      <w:pStyle w:val="Header"/>
      <w:jc w:val="right"/>
    </w:pPr>
    <w:r>
      <w:rPr>
        <w:noProof/>
      </w:rPr>
      <w:drawing>
        <wp:inline distT="0" distB="0" distL="0" distR="0" wp14:anchorId="1ECE191B" wp14:editId="63A5E152">
          <wp:extent cx="1266825" cy="6572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C1DF4"/>
    <w:multiLevelType w:val="multilevel"/>
    <w:tmpl w:val="8BD4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070AE"/>
    <w:multiLevelType w:val="multilevel"/>
    <w:tmpl w:val="473E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C31B7D"/>
    <w:multiLevelType w:val="hybridMultilevel"/>
    <w:tmpl w:val="E626C9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446383">
    <w:abstractNumId w:val="2"/>
  </w:num>
  <w:num w:numId="2" w16cid:durableId="938176968">
    <w:abstractNumId w:val="1"/>
  </w:num>
  <w:num w:numId="3" w16cid:durableId="2114089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350"/>
    <w:rsid w:val="00003E64"/>
    <w:rsid w:val="00016BEA"/>
    <w:rsid w:val="00020C62"/>
    <w:rsid w:val="0005555B"/>
    <w:rsid w:val="00066A84"/>
    <w:rsid w:val="000746EC"/>
    <w:rsid w:val="000B02ED"/>
    <w:rsid w:val="000C531C"/>
    <w:rsid w:val="000D6F63"/>
    <w:rsid w:val="00105699"/>
    <w:rsid w:val="001204F0"/>
    <w:rsid w:val="00122781"/>
    <w:rsid w:val="001338B0"/>
    <w:rsid w:val="001541BA"/>
    <w:rsid w:val="001632BD"/>
    <w:rsid w:val="001645C8"/>
    <w:rsid w:val="00177905"/>
    <w:rsid w:val="00180678"/>
    <w:rsid w:val="00183B23"/>
    <w:rsid w:val="00192A1D"/>
    <w:rsid w:val="001B2D7E"/>
    <w:rsid w:val="001B75C2"/>
    <w:rsid w:val="001C30A7"/>
    <w:rsid w:val="001D291F"/>
    <w:rsid w:val="001E3C9A"/>
    <w:rsid w:val="001F4A96"/>
    <w:rsid w:val="00205858"/>
    <w:rsid w:val="00230743"/>
    <w:rsid w:val="0024611F"/>
    <w:rsid w:val="002578B1"/>
    <w:rsid w:val="00283603"/>
    <w:rsid w:val="002B0AD9"/>
    <w:rsid w:val="002B620B"/>
    <w:rsid w:val="002C17EE"/>
    <w:rsid w:val="002D3AFF"/>
    <w:rsid w:val="002F6264"/>
    <w:rsid w:val="0030428A"/>
    <w:rsid w:val="003421D2"/>
    <w:rsid w:val="0036335D"/>
    <w:rsid w:val="00395BF6"/>
    <w:rsid w:val="003A2B06"/>
    <w:rsid w:val="003B45C2"/>
    <w:rsid w:val="003E1648"/>
    <w:rsid w:val="00401D4C"/>
    <w:rsid w:val="00427A50"/>
    <w:rsid w:val="00432C03"/>
    <w:rsid w:val="00451663"/>
    <w:rsid w:val="00476350"/>
    <w:rsid w:val="004B609A"/>
    <w:rsid w:val="004B6BD7"/>
    <w:rsid w:val="004E778D"/>
    <w:rsid w:val="00505447"/>
    <w:rsid w:val="00514B46"/>
    <w:rsid w:val="00545E66"/>
    <w:rsid w:val="00563A3C"/>
    <w:rsid w:val="00591BA4"/>
    <w:rsid w:val="005A621A"/>
    <w:rsid w:val="005A721F"/>
    <w:rsid w:val="005B0866"/>
    <w:rsid w:val="005B70E2"/>
    <w:rsid w:val="005C41DD"/>
    <w:rsid w:val="005F1DC3"/>
    <w:rsid w:val="005F7D85"/>
    <w:rsid w:val="00607C64"/>
    <w:rsid w:val="00610510"/>
    <w:rsid w:val="00611DE3"/>
    <w:rsid w:val="00636C5F"/>
    <w:rsid w:val="0064646B"/>
    <w:rsid w:val="006A5CAF"/>
    <w:rsid w:val="006D4151"/>
    <w:rsid w:val="00701442"/>
    <w:rsid w:val="00732B7C"/>
    <w:rsid w:val="00785CD3"/>
    <w:rsid w:val="00792452"/>
    <w:rsid w:val="007A652B"/>
    <w:rsid w:val="007C6349"/>
    <w:rsid w:val="007D08DC"/>
    <w:rsid w:val="007E3915"/>
    <w:rsid w:val="007E514D"/>
    <w:rsid w:val="0082418C"/>
    <w:rsid w:val="00843A05"/>
    <w:rsid w:val="008513C4"/>
    <w:rsid w:val="00855324"/>
    <w:rsid w:val="00875553"/>
    <w:rsid w:val="008853D9"/>
    <w:rsid w:val="008929CC"/>
    <w:rsid w:val="008E1966"/>
    <w:rsid w:val="009122C8"/>
    <w:rsid w:val="00934A83"/>
    <w:rsid w:val="00967664"/>
    <w:rsid w:val="009B5F71"/>
    <w:rsid w:val="009E400D"/>
    <w:rsid w:val="009F5649"/>
    <w:rsid w:val="00A021BB"/>
    <w:rsid w:val="00A109B3"/>
    <w:rsid w:val="00A202B7"/>
    <w:rsid w:val="00A21AFA"/>
    <w:rsid w:val="00A24103"/>
    <w:rsid w:val="00A33F4C"/>
    <w:rsid w:val="00A57E9E"/>
    <w:rsid w:val="00A626F3"/>
    <w:rsid w:val="00A641F9"/>
    <w:rsid w:val="00AC41F6"/>
    <w:rsid w:val="00AD7D7C"/>
    <w:rsid w:val="00AE496D"/>
    <w:rsid w:val="00AF0B56"/>
    <w:rsid w:val="00B241D0"/>
    <w:rsid w:val="00B508E2"/>
    <w:rsid w:val="00B52652"/>
    <w:rsid w:val="00B63CF8"/>
    <w:rsid w:val="00B75E95"/>
    <w:rsid w:val="00B92291"/>
    <w:rsid w:val="00BA7EB7"/>
    <w:rsid w:val="00BB4901"/>
    <w:rsid w:val="00BB6CB2"/>
    <w:rsid w:val="00BC267A"/>
    <w:rsid w:val="00C04839"/>
    <w:rsid w:val="00C20FCA"/>
    <w:rsid w:val="00C225A1"/>
    <w:rsid w:val="00C34E94"/>
    <w:rsid w:val="00C3535E"/>
    <w:rsid w:val="00C771F2"/>
    <w:rsid w:val="00C852CE"/>
    <w:rsid w:val="00CC4713"/>
    <w:rsid w:val="00CC4776"/>
    <w:rsid w:val="00D168ED"/>
    <w:rsid w:val="00D25517"/>
    <w:rsid w:val="00D86E98"/>
    <w:rsid w:val="00DF23FE"/>
    <w:rsid w:val="00DF56AC"/>
    <w:rsid w:val="00E04870"/>
    <w:rsid w:val="00E07E4F"/>
    <w:rsid w:val="00E13C6A"/>
    <w:rsid w:val="00E25EC8"/>
    <w:rsid w:val="00E46F15"/>
    <w:rsid w:val="00E573D8"/>
    <w:rsid w:val="00EA02DE"/>
    <w:rsid w:val="00EB3D66"/>
    <w:rsid w:val="00ED5993"/>
    <w:rsid w:val="00F005C8"/>
    <w:rsid w:val="00F11F34"/>
    <w:rsid w:val="00F40820"/>
    <w:rsid w:val="00F42F81"/>
    <w:rsid w:val="00F65D42"/>
    <w:rsid w:val="00F717B6"/>
    <w:rsid w:val="00FA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182A"/>
  <w15:chartTrackingRefBased/>
  <w15:docId w15:val="{78DCEBB5-0C76-48BE-BD16-AB67B5A2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F11F3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56A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F56A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C17E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2652"/>
    <w:pPr>
      <w:spacing w:before="100" w:beforeAutospacing="1" w:after="100" w:afterAutospacing="1"/>
    </w:pPr>
  </w:style>
  <w:style w:type="paragraph" w:customStyle="1" w:styleId="yiv5125572335msolistparagraph">
    <w:name w:val="yiv5125572335msolistparagraph"/>
    <w:basedOn w:val="Normal"/>
    <w:rsid w:val="00F11F34"/>
    <w:pPr>
      <w:spacing w:before="100" w:beforeAutospacing="1" w:after="100" w:afterAutospacing="1"/>
    </w:pPr>
  </w:style>
  <w:style w:type="paragraph" w:customStyle="1" w:styleId="yiv5125572335msonormal">
    <w:name w:val="yiv5125572335msonormal"/>
    <w:basedOn w:val="Normal"/>
    <w:rsid w:val="00F11F34"/>
    <w:pPr>
      <w:spacing w:before="100" w:beforeAutospacing="1" w:after="100" w:afterAutospacing="1"/>
    </w:pPr>
  </w:style>
  <w:style w:type="paragraph" w:customStyle="1" w:styleId="yiv5125572335msolistparagraphcxspfi">
    <w:name w:val="yiv5125572335msolistparagraphcxspfi"/>
    <w:basedOn w:val="Normal"/>
    <w:rsid w:val="00F11F34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F11F34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11F34"/>
    <w:rPr>
      <w:color w:val="0000FF"/>
      <w:u w:val="single"/>
    </w:rPr>
  </w:style>
  <w:style w:type="character" w:customStyle="1" w:styleId="lozenge-static">
    <w:name w:val="lozenge-static"/>
    <w:basedOn w:val="DefaultParagraphFont"/>
    <w:rsid w:val="00F11F34"/>
  </w:style>
  <w:style w:type="character" w:customStyle="1" w:styleId="hide">
    <w:name w:val="hide"/>
    <w:basedOn w:val="DefaultParagraphFont"/>
    <w:rsid w:val="00F11F34"/>
  </w:style>
  <w:style w:type="character" w:customStyle="1" w:styleId="fname">
    <w:name w:val="fname"/>
    <w:basedOn w:val="DefaultParagraphFont"/>
    <w:rsid w:val="00F11F34"/>
  </w:style>
  <w:style w:type="character" w:customStyle="1" w:styleId="btn2">
    <w:name w:val="btn2"/>
    <w:basedOn w:val="DefaultParagraphFont"/>
    <w:rsid w:val="00F11F34"/>
  </w:style>
  <w:style w:type="paragraph" w:customStyle="1" w:styleId="yiv2273221000msolistparagraph1">
    <w:name w:val="yiv2273221000msolistparagraph1"/>
    <w:basedOn w:val="Normal"/>
    <w:rsid w:val="00F11F34"/>
    <w:pPr>
      <w:spacing w:before="100" w:beforeAutospacing="1" w:after="100" w:afterAutospacing="1"/>
    </w:pPr>
    <w:rPr>
      <w:color w:val="000000"/>
    </w:rPr>
  </w:style>
  <w:style w:type="paragraph" w:customStyle="1" w:styleId="yiv4019686206msonormal">
    <w:name w:val="yiv4019686206msonormal"/>
    <w:basedOn w:val="Normal"/>
    <w:rsid w:val="00C34E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4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7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3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26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52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05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7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83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902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89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614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480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4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8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18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40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366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03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686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23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78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24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0431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647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29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4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7387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1623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592258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9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9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357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20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955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791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869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124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3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2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7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17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2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42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00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632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883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174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460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149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166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5355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002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2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1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50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28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20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39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54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937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493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63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891245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062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413259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0544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2153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leen.leather\Desktop\PBC\pb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pbc letterhead.dot</Template>
  <TotalTime>2</TotalTime>
  <Pages>1</Pages>
  <Words>62</Words>
  <Characters>312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Leather</dc:creator>
  <cp:keywords/>
  <dc:description/>
  <cp:lastModifiedBy>Eileen Leather</cp:lastModifiedBy>
  <cp:revision>7</cp:revision>
  <cp:lastPrinted>2022-11-20T02:02:00Z</cp:lastPrinted>
  <dcterms:created xsi:type="dcterms:W3CDTF">2025-10-14T04:56:00Z</dcterms:created>
  <dcterms:modified xsi:type="dcterms:W3CDTF">2025-10-14T04:59:00Z</dcterms:modified>
</cp:coreProperties>
</file>